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0FAD" w14:textId="77777777" w:rsidR="00FE067E" w:rsidRDefault="00CD36CF" w:rsidP="00EF6030">
      <w:pPr>
        <w:pStyle w:val="TitlePageOrigin"/>
      </w:pPr>
      <w:r>
        <w:t>WEST virginia legislature</w:t>
      </w:r>
    </w:p>
    <w:p w14:paraId="76262275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3004CEB4" w14:textId="77777777" w:rsidR="00CD36CF" w:rsidRDefault="00346871" w:rsidP="00EF6030">
      <w:pPr>
        <w:pStyle w:val="TitlePageBillPrefix"/>
      </w:pPr>
      <w:sdt>
        <w:sdtPr>
          <w:tag w:val="IntroDate"/>
          <w:id w:val="-1236936958"/>
          <w:placeholder>
            <w:docPart w:val="EBADB70886A543CA87D7E59141756142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37A8DF5" w14:textId="77777777" w:rsidR="00AC3B58" w:rsidRPr="00AC3B58" w:rsidRDefault="00AC3B58" w:rsidP="00EF6030">
      <w:pPr>
        <w:pStyle w:val="TitlePageBillPrefix"/>
      </w:pPr>
      <w:r>
        <w:t>for</w:t>
      </w:r>
    </w:p>
    <w:p w14:paraId="4FA4BD2E" w14:textId="77777777" w:rsidR="00CD36CF" w:rsidRDefault="0034687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A591DD1558D49C5A650E29D1478888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229A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1A9636B69034533AA40471497FB9B0D"/>
          </w:placeholder>
          <w:text/>
        </w:sdtPr>
        <w:sdtEndPr/>
        <w:sdtContent>
          <w:r w:rsidR="003229AE" w:rsidRPr="003229AE">
            <w:t>626</w:t>
          </w:r>
        </w:sdtContent>
      </w:sdt>
    </w:p>
    <w:p w14:paraId="7DFA6AFE" w14:textId="77777777" w:rsidR="003229AE" w:rsidRDefault="003229AE" w:rsidP="00EF6030">
      <w:pPr>
        <w:pStyle w:val="References"/>
        <w:rPr>
          <w:smallCaps/>
        </w:rPr>
      </w:pPr>
      <w:r>
        <w:rPr>
          <w:smallCaps/>
        </w:rPr>
        <w:t>By Senator Garcia</w:t>
      </w:r>
    </w:p>
    <w:p w14:paraId="0AE797F3" w14:textId="2F82B9D3" w:rsidR="003229AE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A32DE1760140448DB3E4FE80DB9488AC"/>
          </w:placeholder>
          <w:text/>
        </w:sdtPr>
        <w:sdtEndPr/>
        <w:sdtContent>
          <w:r w:rsidR="00346871">
            <w:t>March 21,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3F0EF7E082E8492494517A79CF3B906C"/>
          </w:placeholder>
          <w:text w:multiLine="1"/>
        </w:sdtPr>
        <w:sdtEndPr/>
        <w:sdtContent>
          <w:r w:rsidR="008C048E">
            <w:t>Economic Development</w:t>
          </w:r>
        </w:sdtContent>
      </w:sdt>
      <w:r>
        <w:t>]</w:t>
      </w:r>
    </w:p>
    <w:p w14:paraId="71BCFA8C" w14:textId="77777777" w:rsidR="003229AE" w:rsidRDefault="003229AE" w:rsidP="003229AE">
      <w:pPr>
        <w:pStyle w:val="TitlePageOrigin"/>
      </w:pPr>
    </w:p>
    <w:p w14:paraId="79E4D2AE" w14:textId="77777777" w:rsidR="003229AE" w:rsidRDefault="003229AE" w:rsidP="003229AE">
      <w:pPr>
        <w:pStyle w:val="TitlePageOrigin"/>
      </w:pPr>
    </w:p>
    <w:p w14:paraId="5A7346EF" w14:textId="0F3A91BA" w:rsidR="003229AE" w:rsidRDefault="003229AE" w:rsidP="003229AE">
      <w:pPr>
        <w:pStyle w:val="TitleSection"/>
      </w:pPr>
      <w:r>
        <w:lastRenderedPageBreak/>
        <w:t xml:space="preserve">A BILL </w:t>
      </w:r>
      <w:r w:rsidRPr="002C1552">
        <w:t xml:space="preserve">to amend and reenact §8-29-6 of the Code of West Virginia, 1931, as amended, relating to </w:t>
      </w:r>
      <w:r w:rsidR="00E7202D">
        <w:t xml:space="preserve">qualifications of </w:t>
      </w:r>
      <w:r w:rsidRPr="002C1552">
        <w:t xml:space="preserve">members of regional airport </w:t>
      </w:r>
      <w:r w:rsidR="00E7202D">
        <w:t>authority;</w:t>
      </w:r>
      <w:r w:rsidRPr="002C1552">
        <w:t xml:space="preserve"> </w:t>
      </w:r>
      <w:r w:rsidR="00E7202D">
        <w:t xml:space="preserve">and </w:t>
      </w:r>
      <w:r w:rsidR="00B55A7A">
        <w:t>authorizing</w:t>
      </w:r>
      <w:r w:rsidRPr="002C1552">
        <w:t xml:space="preserve"> </w:t>
      </w:r>
      <w:r w:rsidR="00E7202D">
        <w:t>participating</w:t>
      </w:r>
      <w:r w:rsidRPr="002C1552">
        <w:t xml:space="preserve"> municipality or county </w:t>
      </w:r>
      <w:r w:rsidR="00E7202D">
        <w:t>to appoint a nonresident</w:t>
      </w:r>
      <w:r w:rsidR="00827121">
        <w:t xml:space="preserve"> member</w:t>
      </w:r>
      <w:r w:rsidR="00E7202D">
        <w:t xml:space="preserve"> to a </w:t>
      </w:r>
      <w:r w:rsidR="00E7202D" w:rsidRPr="00E7202D">
        <w:t>regional airport authority</w:t>
      </w:r>
      <w:r w:rsidR="00E7202D">
        <w:t xml:space="preserve"> after complying with required legal advertisement</w:t>
      </w:r>
      <w:r w:rsidRPr="002C1552">
        <w:t>.</w:t>
      </w:r>
    </w:p>
    <w:p w14:paraId="1375240E" w14:textId="77777777" w:rsidR="003229AE" w:rsidRDefault="003229AE" w:rsidP="003229AE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0FF4EFC6" w14:textId="77777777" w:rsidR="003229AE" w:rsidRDefault="003229AE" w:rsidP="003229AE">
      <w:pPr>
        <w:pStyle w:val="EnactingClause"/>
        <w:rPr>
          <w:i w:val="0"/>
          <w:iCs/>
        </w:rPr>
        <w:sectPr w:rsidR="003229AE" w:rsidSect="003229A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29F4BBB" w14:textId="77777777" w:rsidR="003229AE" w:rsidRDefault="003229AE" w:rsidP="003229AE">
      <w:pPr>
        <w:pStyle w:val="ArticleHeading"/>
        <w:rPr>
          <w:i/>
          <w:iCs/>
        </w:rPr>
      </w:pPr>
      <w:r>
        <w:t>ARTICLE 29. INTERGOVERNMENTAL RELATIONS -- REGIONAL AIRPORTS.</w:t>
      </w:r>
    </w:p>
    <w:p w14:paraId="742925BD" w14:textId="77777777" w:rsidR="003229AE" w:rsidRDefault="003229AE" w:rsidP="003229AE">
      <w:pPr>
        <w:pStyle w:val="EnactingClause"/>
        <w:rPr>
          <w:i w:val="0"/>
          <w:iCs/>
        </w:rPr>
        <w:sectPr w:rsidR="003229AE" w:rsidSect="003229A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999B792" w14:textId="77777777" w:rsidR="003229AE" w:rsidRDefault="003229AE" w:rsidP="003229AE">
      <w:pPr>
        <w:pStyle w:val="SectionHeading"/>
      </w:pPr>
      <w:r>
        <w:t>§8-29-6. Qualification of members.</w:t>
      </w:r>
    </w:p>
    <w:p w14:paraId="6EE08F50" w14:textId="4E7B871C" w:rsidR="003229AE" w:rsidRPr="003F6BCC" w:rsidRDefault="003229AE" w:rsidP="003F6BCC">
      <w:pPr>
        <w:pStyle w:val="SectionBody"/>
      </w:pPr>
      <w:r w:rsidRPr="003600D8">
        <w:t>All members</w:t>
      </w:r>
      <w:r w:rsidR="00A7360F">
        <w:t xml:space="preserve"> </w:t>
      </w:r>
      <w:r>
        <w:t xml:space="preserve">of the board of each authority </w:t>
      </w:r>
      <w:r w:rsidRPr="003600D8">
        <w:t>shall</w:t>
      </w:r>
      <w:r>
        <w:t xml:space="preserve">  be residents of the municipality or county which </w:t>
      </w:r>
      <w:r w:rsidRPr="002C1552">
        <w:rPr>
          <w:strike/>
        </w:rPr>
        <w:t>said</w:t>
      </w:r>
      <w:r>
        <w:t xml:space="preserve"> </w:t>
      </w:r>
      <w:r>
        <w:rPr>
          <w:u w:val="single"/>
        </w:rPr>
        <w:t>the</w:t>
      </w:r>
      <w:r>
        <w:t xml:space="preserve"> members represent</w:t>
      </w:r>
      <w:r w:rsidR="003600D8">
        <w:t xml:space="preserve">: </w:t>
      </w:r>
      <w:r w:rsidR="003600D8">
        <w:rPr>
          <w:i/>
          <w:iCs/>
        </w:rPr>
        <w:t xml:space="preserve">Provided, </w:t>
      </w:r>
      <w:r w:rsidR="003600D8">
        <w:t>That</w:t>
      </w:r>
      <w:r w:rsidR="003600D8" w:rsidRPr="005D25FF">
        <w:rPr>
          <w:rFonts w:cs="Arial"/>
        </w:rPr>
        <w:t xml:space="preserve"> a participating municipality or county </w:t>
      </w:r>
      <w:r w:rsidR="003600D8">
        <w:rPr>
          <w:rFonts w:cs="Arial"/>
        </w:rPr>
        <w:t xml:space="preserve">may </w:t>
      </w:r>
      <w:r w:rsidR="003600D8" w:rsidRPr="005D25FF">
        <w:rPr>
          <w:rFonts w:cs="Arial"/>
        </w:rPr>
        <w:t>appoint a nonresident</w:t>
      </w:r>
      <w:r w:rsidR="009C1868">
        <w:rPr>
          <w:rFonts w:cs="Arial"/>
        </w:rPr>
        <w:t xml:space="preserve"> member</w:t>
      </w:r>
      <w:r w:rsidR="003600D8">
        <w:rPr>
          <w:rFonts w:cs="Arial"/>
        </w:rPr>
        <w:t xml:space="preserve"> 90 days after publishing a notice to fill an initial appointment or vacancy as a Class II </w:t>
      </w:r>
      <w:r w:rsidR="00CA1512">
        <w:rPr>
          <w:rFonts w:cs="Arial"/>
        </w:rPr>
        <w:t xml:space="preserve">legal advertisement in compliance with the provisions of §59-3-1 </w:t>
      </w:r>
      <w:r w:rsidR="00CA1512">
        <w:rPr>
          <w:rFonts w:cs="Arial"/>
          <w:i/>
          <w:iCs/>
        </w:rPr>
        <w:t>et seq.</w:t>
      </w:r>
      <w:r w:rsidR="00CA1512">
        <w:rPr>
          <w:rFonts w:cs="Arial"/>
        </w:rPr>
        <w:t xml:space="preserve"> of this code.</w:t>
      </w:r>
    </w:p>
    <w:p w14:paraId="37E6E267" w14:textId="77777777" w:rsidR="00E831B3" w:rsidRDefault="00E831B3" w:rsidP="00EF6030">
      <w:pPr>
        <w:pStyle w:val="References"/>
      </w:pPr>
    </w:p>
    <w:sectPr w:rsidR="00E831B3" w:rsidSect="003229A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131E" w14:textId="77777777" w:rsidR="00FF6C26" w:rsidRPr="00B844FE" w:rsidRDefault="00FF6C26" w:rsidP="00B844FE">
      <w:r>
        <w:separator/>
      </w:r>
    </w:p>
  </w:endnote>
  <w:endnote w:type="continuationSeparator" w:id="0">
    <w:p w14:paraId="41004DBE" w14:textId="77777777" w:rsidR="00FF6C26" w:rsidRPr="00B844FE" w:rsidRDefault="00FF6C2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1CBF" w14:textId="77777777" w:rsidR="003229AE" w:rsidRDefault="003229AE" w:rsidP="00327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54B856" w14:textId="77777777" w:rsidR="003229AE" w:rsidRPr="003229AE" w:rsidRDefault="003229AE" w:rsidP="0032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9389" w14:textId="77777777" w:rsidR="003229AE" w:rsidRDefault="003229AE" w:rsidP="00327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BBA970" w14:textId="77777777" w:rsidR="003229AE" w:rsidRPr="003229AE" w:rsidRDefault="003229AE" w:rsidP="0032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1269" w14:textId="77777777" w:rsidR="00FF6C26" w:rsidRPr="00B844FE" w:rsidRDefault="00FF6C26" w:rsidP="00B844FE">
      <w:r>
        <w:separator/>
      </w:r>
    </w:p>
  </w:footnote>
  <w:footnote w:type="continuationSeparator" w:id="0">
    <w:p w14:paraId="49F024E4" w14:textId="77777777" w:rsidR="00FF6C26" w:rsidRPr="00B844FE" w:rsidRDefault="00FF6C2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1612" w14:textId="77777777" w:rsidR="003229AE" w:rsidRPr="003229AE" w:rsidRDefault="003229AE" w:rsidP="003229AE">
    <w:pPr>
      <w:pStyle w:val="Header"/>
    </w:pPr>
    <w:r>
      <w:t>CS for SB 626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23C3" w14:textId="77777777" w:rsidR="003229AE" w:rsidRPr="003229AE" w:rsidRDefault="003229AE" w:rsidP="003229AE">
    <w:pPr>
      <w:pStyle w:val="Header"/>
    </w:pPr>
    <w:r>
      <w:t>CS for SB 626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26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A56DA"/>
    <w:rsid w:val="001C279E"/>
    <w:rsid w:val="001D459E"/>
    <w:rsid w:val="00205223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229AE"/>
    <w:rsid w:val="00346871"/>
    <w:rsid w:val="003567DF"/>
    <w:rsid w:val="003600D8"/>
    <w:rsid w:val="00365920"/>
    <w:rsid w:val="003C51CD"/>
    <w:rsid w:val="003F394F"/>
    <w:rsid w:val="003F6BCC"/>
    <w:rsid w:val="00410475"/>
    <w:rsid w:val="004247A2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D7AD1"/>
    <w:rsid w:val="00761D77"/>
    <w:rsid w:val="007778E4"/>
    <w:rsid w:val="007E02CF"/>
    <w:rsid w:val="007F1CF5"/>
    <w:rsid w:val="0081249D"/>
    <w:rsid w:val="00827121"/>
    <w:rsid w:val="00834EDE"/>
    <w:rsid w:val="008736AA"/>
    <w:rsid w:val="008C048E"/>
    <w:rsid w:val="008D275D"/>
    <w:rsid w:val="008E78D5"/>
    <w:rsid w:val="00952402"/>
    <w:rsid w:val="00980327"/>
    <w:rsid w:val="009C1868"/>
    <w:rsid w:val="009C1982"/>
    <w:rsid w:val="009F1067"/>
    <w:rsid w:val="00A31E01"/>
    <w:rsid w:val="00A35B03"/>
    <w:rsid w:val="00A527AD"/>
    <w:rsid w:val="00A718CF"/>
    <w:rsid w:val="00A72E7C"/>
    <w:rsid w:val="00A7360F"/>
    <w:rsid w:val="00AC3B58"/>
    <w:rsid w:val="00AD3456"/>
    <w:rsid w:val="00AE27A7"/>
    <w:rsid w:val="00AE48A0"/>
    <w:rsid w:val="00AE61BE"/>
    <w:rsid w:val="00AF09E0"/>
    <w:rsid w:val="00B16F25"/>
    <w:rsid w:val="00B24422"/>
    <w:rsid w:val="00B55A7A"/>
    <w:rsid w:val="00B80C20"/>
    <w:rsid w:val="00B81A5B"/>
    <w:rsid w:val="00B844FE"/>
    <w:rsid w:val="00BC562B"/>
    <w:rsid w:val="00C33014"/>
    <w:rsid w:val="00C33434"/>
    <w:rsid w:val="00C34869"/>
    <w:rsid w:val="00C42EB6"/>
    <w:rsid w:val="00C47BB3"/>
    <w:rsid w:val="00C85096"/>
    <w:rsid w:val="00CA1512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7202D"/>
    <w:rsid w:val="00E831B3"/>
    <w:rsid w:val="00EA4B4F"/>
    <w:rsid w:val="00EB203E"/>
    <w:rsid w:val="00EB3C22"/>
    <w:rsid w:val="00EC1FC5"/>
    <w:rsid w:val="00ED539A"/>
    <w:rsid w:val="00EE70CB"/>
    <w:rsid w:val="00EF6030"/>
    <w:rsid w:val="00F23775"/>
    <w:rsid w:val="00F41CA2"/>
    <w:rsid w:val="00F443C0"/>
    <w:rsid w:val="00F50749"/>
    <w:rsid w:val="00F54E99"/>
    <w:rsid w:val="00F62EFB"/>
    <w:rsid w:val="00F939A4"/>
    <w:rsid w:val="00FA7B09"/>
    <w:rsid w:val="00FD6D81"/>
    <w:rsid w:val="00FE067E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F8D2A"/>
  <w15:chartTrackingRefBased/>
  <w15:docId w15:val="{E9CCBA4B-4672-40D7-AAD2-F781E534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229A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229A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229AE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32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ADB70886A543CA87D7E5914175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C91F9-2612-4D15-9013-CFF050A02C61}"/>
      </w:docPartPr>
      <w:docPartBody>
        <w:p w:rsidR="00625D8E" w:rsidRDefault="00625D8E">
          <w:pPr>
            <w:pStyle w:val="EBADB70886A543CA87D7E59141756142"/>
          </w:pPr>
          <w:r w:rsidRPr="00B844FE">
            <w:t>Prefix Text</w:t>
          </w:r>
        </w:p>
      </w:docPartBody>
    </w:docPart>
    <w:docPart>
      <w:docPartPr>
        <w:name w:val="FA591DD1558D49C5A650E29D1478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3246-6632-4B26-B999-832621C32B7A}"/>
      </w:docPartPr>
      <w:docPartBody>
        <w:p w:rsidR="00625D8E" w:rsidRDefault="00625D8E">
          <w:pPr>
            <w:pStyle w:val="FA591DD1558D49C5A650E29D14788888"/>
          </w:pPr>
          <w:r w:rsidRPr="00B844FE">
            <w:t>[Type here]</w:t>
          </w:r>
        </w:p>
      </w:docPartBody>
    </w:docPart>
    <w:docPart>
      <w:docPartPr>
        <w:name w:val="B1A9636B69034533AA40471497FB9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5ECB-F257-4B22-B575-8337D5ED8F0E}"/>
      </w:docPartPr>
      <w:docPartBody>
        <w:p w:rsidR="00625D8E" w:rsidRDefault="00625D8E">
          <w:pPr>
            <w:pStyle w:val="B1A9636B69034533AA40471497FB9B0D"/>
          </w:pPr>
          <w:r w:rsidRPr="00B844FE">
            <w:t>Number</w:t>
          </w:r>
        </w:p>
      </w:docPartBody>
    </w:docPart>
    <w:docPart>
      <w:docPartPr>
        <w:name w:val="A32DE1760140448DB3E4FE80DB94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DCACF-1FC8-421F-8D11-6D80B9356580}"/>
      </w:docPartPr>
      <w:docPartBody>
        <w:p w:rsidR="00625D8E" w:rsidRDefault="00625D8E">
          <w:pPr>
            <w:pStyle w:val="A32DE1760140448DB3E4FE80DB9488AC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3F0EF7E082E8492494517A79CF3B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44E3-4E95-4D7F-9CF5-AADB76B97C63}"/>
      </w:docPartPr>
      <w:docPartBody>
        <w:p w:rsidR="00625D8E" w:rsidRDefault="00625D8E">
          <w:pPr>
            <w:pStyle w:val="3F0EF7E082E8492494517A79CF3B906C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8E"/>
    <w:rsid w:val="00205223"/>
    <w:rsid w:val="00625D8E"/>
    <w:rsid w:val="008E78D5"/>
    <w:rsid w:val="00EB3C22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ADB70886A543CA87D7E59141756142">
    <w:name w:val="EBADB70886A543CA87D7E59141756142"/>
  </w:style>
  <w:style w:type="paragraph" w:customStyle="1" w:styleId="FA591DD1558D49C5A650E29D14788888">
    <w:name w:val="FA591DD1558D49C5A650E29D14788888"/>
  </w:style>
  <w:style w:type="paragraph" w:customStyle="1" w:styleId="B1A9636B69034533AA40471497FB9B0D">
    <w:name w:val="B1A9636B69034533AA40471497FB9B0D"/>
  </w:style>
  <w:style w:type="character" w:styleId="PlaceholderText">
    <w:name w:val="Placeholder Text"/>
    <w:basedOn w:val="DefaultParagraphFont"/>
    <w:uiPriority w:val="99"/>
    <w:semiHidden/>
    <w:rsid w:val="00625D8E"/>
    <w:rPr>
      <w:color w:val="808080"/>
    </w:rPr>
  </w:style>
  <w:style w:type="paragraph" w:customStyle="1" w:styleId="A32DE1760140448DB3E4FE80DB9488AC">
    <w:name w:val="A32DE1760140448DB3E4FE80DB9488AC"/>
  </w:style>
  <w:style w:type="paragraph" w:customStyle="1" w:styleId="3F0EF7E082E8492494517A79CF3B906C">
    <w:name w:val="3F0EF7E082E8492494517A79CF3B9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Lazell</dc:creator>
  <cp:keywords/>
  <dc:description/>
  <cp:lastModifiedBy>Kristin Jones</cp:lastModifiedBy>
  <cp:revision>3</cp:revision>
  <cp:lastPrinted>2025-03-20T18:20:00Z</cp:lastPrinted>
  <dcterms:created xsi:type="dcterms:W3CDTF">2025-03-20T18:22:00Z</dcterms:created>
  <dcterms:modified xsi:type="dcterms:W3CDTF">2025-03-20T20:16:00Z</dcterms:modified>
</cp:coreProperties>
</file>